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B066" w14:textId="77777777" w:rsidR="00187A6B" w:rsidRDefault="00187A6B">
      <w:pPr>
        <w:rPr>
          <w:snapToGrid w:val="0"/>
        </w:rPr>
      </w:pPr>
    </w:p>
    <w:p w14:paraId="3C83101F" w14:textId="77777777" w:rsidR="00187A6B" w:rsidRDefault="00187A6B">
      <w:pPr>
        <w:jc w:val="center"/>
        <w:rPr>
          <w:snapToGrid w:val="0"/>
        </w:rPr>
      </w:pPr>
      <w:r>
        <w:rPr>
          <w:rFonts w:hint="eastAsia"/>
          <w:snapToGrid w:val="0"/>
        </w:rPr>
        <w:t>緑地等占用許可事項変更許可申請書</w:t>
      </w:r>
    </w:p>
    <w:p w14:paraId="0B0E51A7" w14:textId="77777777" w:rsidR="00187A6B" w:rsidRDefault="00187A6B">
      <w:pPr>
        <w:rPr>
          <w:snapToGrid w:val="0"/>
        </w:rPr>
      </w:pPr>
    </w:p>
    <w:p w14:paraId="3F5F25B8" w14:textId="77777777" w:rsidR="00187A6B" w:rsidRDefault="00187A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036EA92" w14:textId="77777777" w:rsidR="00187A6B" w:rsidRDefault="00187A6B">
      <w:pPr>
        <w:rPr>
          <w:snapToGrid w:val="0"/>
        </w:rPr>
      </w:pPr>
    </w:p>
    <w:p w14:paraId="15D1BE01" w14:textId="77777777" w:rsidR="00187A6B" w:rsidRDefault="00187A6B">
      <w:pPr>
        <w:rPr>
          <w:snapToGrid w:val="0"/>
        </w:rPr>
      </w:pPr>
      <w:r>
        <w:rPr>
          <w:rFonts w:hint="eastAsia"/>
          <w:snapToGrid w:val="0"/>
        </w:rPr>
        <w:t xml:space="preserve">　　　苫小牧港管理組合管理者　様</w:t>
      </w:r>
    </w:p>
    <w:p w14:paraId="2A72F379" w14:textId="77777777" w:rsidR="00187A6B" w:rsidRDefault="00187A6B">
      <w:pPr>
        <w:rPr>
          <w:snapToGrid w:val="0"/>
        </w:rPr>
      </w:pPr>
    </w:p>
    <w:p w14:paraId="16F32AE6" w14:textId="77777777" w:rsidR="00187A6B" w:rsidRDefault="00187A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住所　　　　　　　　　　　</w:t>
      </w:r>
    </w:p>
    <w:p w14:paraId="09C1670A" w14:textId="77777777" w:rsidR="00187A6B" w:rsidRDefault="00187A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5B9AA7EC" w14:textId="77777777" w:rsidR="004D3198" w:rsidRDefault="00187A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</w:p>
    <w:p w14:paraId="5728F8E7" w14:textId="77777777" w:rsidR="00187A6B" w:rsidRDefault="00187A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14:paraId="59E18C89" w14:textId="77777777" w:rsidR="00187A6B" w:rsidRDefault="00187A6B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187A6B" w14:paraId="56F921AB" w14:textId="77777777">
        <w:trPr>
          <w:cantSplit/>
          <w:trHeight w:hRule="exact" w:val="600"/>
        </w:trPr>
        <w:tc>
          <w:tcPr>
            <w:tcW w:w="2100" w:type="dxa"/>
            <w:vAlign w:val="center"/>
          </w:tcPr>
          <w:p w14:paraId="3CD93CB6" w14:textId="77777777" w:rsidR="00187A6B" w:rsidRDefault="00187A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変更に係る許可</w:t>
            </w:r>
          </w:p>
        </w:tc>
        <w:tc>
          <w:tcPr>
            <w:tcW w:w="5880" w:type="dxa"/>
            <w:vAlign w:val="center"/>
          </w:tcPr>
          <w:p w14:paraId="74FADCE5" w14:textId="77777777" w:rsidR="00187A6B" w:rsidRDefault="00187A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（許可第　　　　号）</w:t>
            </w:r>
          </w:p>
        </w:tc>
      </w:tr>
      <w:tr w:rsidR="00187A6B" w14:paraId="413BD571" w14:textId="77777777">
        <w:trPr>
          <w:cantSplit/>
          <w:trHeight w:hRule="exact" w:val="600"/>
        </w:trPr>
        <w:tc>
          <w:tcPr>
            <w:tcW w:w="2100" w:type="dxa"/>
            <w:vAlign w:val="center"/>
          </w:tcPr>
          <w:p w14:paraId="2E8D8D4A" w14:textId="77777777" w:rsidR="00187A6B" w:rsidRDefault="00187A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変更する事項</w:t>
            </w:r>
          </w:p>
        </w:tc>
        <w:tc>
          <w:tcPr>
            <w:tcW w:w="5880" w:type="dxa"/>
            <w:vAlign w:val="center"/>
          </w:tcPr>
          <w:p w14:paraId="07722681" w14:textId="77777777" w:rsidR="00187A6B" w:rsidRDefault="00187A6B">
            <w:pPr>
              <w:rPr>
                <w:snapToGrid w:val="0"/>
              </w:rPr>
            </w:pPr>
          </w:p>
        </w:tc>
      </w:tr>
      <w:tr w:rsidR="00187A6B" w14:paraId="71EDA0DD" w14:textId="77777777">
        <w:trPr>
          <w:cantSplit/>
          <w:trHeight w:hRule="exact" w:val="600"/>
        </w:trPr>
        <w:tc>
          <w:tcPr>
            <w:tcW w:w="2100" w:type="dxa"/>
            <w:vAlign w:val="center"/>
          </w:tcPr>
          <w:p w14:paraId="2F781AD5" w14:textId="77777777" w:rsidR="00187A6B" w:rsidRDefault="00187A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880" w:type="dxa"/>
            <w:vAlign w:val="center"/>
          </w:tcPr>
          <w:p w14:paraId="2DAA1B7F" w14:textId="77777777" w:rsidR="00187A6B" w:rsidRDefault="00187A6B">
            <w:pPr>
              <w:rPr>
                <w:snapToGrid w:val="0"/>
              </w:rPr>
            </w:pPr>
          </w:p>
        </w:tc>
      </w:tr>
      <w:tr w:rsidR="00187A6B" w14:paraId="130E84C3" w14:textId="77777777">
        <w:trPr>
          <w:cantSplit/>
          <w:trHeight w:hRule="exact" w:val="1200"/>
        </w:trPr>
        <w:tc>
          <w:tcPr>
            <w:tcW w:w="2100" w:type="dxa"/>
            <w:vAlign w:val="center"/>
          </w:tcPr>
          <w:p w14:paraId="4441344C" w14:textId="77777777" w:rsidR="00187A6B" w:rsidRDefault="00187A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14:paraId="148024C0" w14:textId="77777777" w:rsidR="00187A6B" w:rsidRDefault="00187A6B">
            <w:pPr>
              <w:rPr>
                <w:snapToGrid w:val="0"/>
              </w:rPr>
            </w:pPr>
          </w:p>
        </w:tc>
      </w:tr>
    </w:tbl>
    <w:p w14:paraId="2F07EA5B" w14:textId="77777777" w:rsidR="00187A6B" w:rsidRDefault="00187A6B">
      <w:pPr>
        <w:rPr>
          <w:snapToGrid w:val="0"/>
        </w:rPr>
      </w:pPr>
      <w:r>
        <w:rPr>
          <w:rFonts w:hint="eastAsia"/>
          <w:snapToGrid w:val="0"/>
        </w:rPr>
        <w:t xml:space="preserve">　添付書類　１　変更に係る設計書、仕様書、位置図、平面図、断面図、詳細図</w:t>
      </w:r>
    </w:p>
    <w:p w14:paraId="5DB683C4" w14:textId="77777777" w:rsidR="00187A6B" w:rsidRDefault="00187A6B">
      <w:pPr>
        <w:rPr>
          <w:snapToGrid w:val="0"/>
        </w:rPr>
      </w:pPr>
      <w:r>
        <w:rPr>
          <w:rFonts w:hint="eastAsia"/>
          <w:snapToGrid w:val="0"/>
        </w:rPr>
        <w:t xml:space="preserve">　　　　　　２</w:t>
      </w:r>
    </w:p>
    <w:p w14:paraId="3DE9E6D2" w14:textId="77777777" w:rsidR="00187A6B" w:rsidRDefault="00187A6B">
      <w:pPr>
        <w:rPr>
          <w:snapToGrid w:val="0"/>
        </w:rPr>
      </w:pPr>
    </w:p>
    <w:p w14:paraId="5148E05A" w14:textId="77777777" w:rsidR="00187A6B" w:rsidRDefault="00187A6B">
      <w:pPr>
        <w:rPr>
          <w:snapToGrid w:val="0"/>
        </w:rPr>
      </w:pPr>
      <w:r>
        <w:rPr>
          <w:rFonts w:hint="eastAsia"/>
          <w:snapToGrid w:val="0"/>
        </w:rPr>
        <w:t xml:space="preserve">　※下欄は、記入しないでください。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2520"/>
      </w:tblGrid>
      <w:tr w:rsidR="00187A6B" w14:paraId="0230629B" w14:textId="77777777">
        <w:trPr>
          <w:cantSplit/>
          <w:trHeight w:hRule="exact" w:val="1100"/>
        </w:trPr>
        <w:tc>
          <w:tcPr>
            <w:tcW w:w="1470" w:type="dxa"/>
          </w:tcPr>
          <w:p w14:paraId="73D3C345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  <w:p w14:paraId="1DF72175" w14:textId="77777777" w:rsidR="00187A6B" w:rsidRDefault="00187A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14:paraId="2CCB54DB" w14:textId="77777777" w:rsidR="00187A6B" w:rsidRDefault="00187A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990" w:type="dxa"/>
          </w:tcPr>
          <w:p w14:paraId="0F8316C0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部長・課長・課長補佐・係長・主査・係</w:t>
            </w:r>
          </w:p>
          <w:p w14:paraId="330C7847" w14:textId="77777777" w:rsidR="00187A6B" w:rsidRDefault="00187A6B">
            <w:pPr>
              <w:rPr>
                <w:snapToGrid w:val="0"/>
              </w:rPr>
            </w:pPr>
          </w:p>
          <w:p w14:paraId="006EFBF0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2520" w:type="dxa"/>
          </w:tcPr>
          <w:p w14:paraId="3CC3C5E2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　　第　　　　　号</w:t>
            </w:r>
          </w:p>
          <w:p w14:paraId="3D8B4293" w14:textId="77777777" w:rsidR="00187A6B" w:rsidRDefault="00187A6B">
            <w:pPr>
              <w:rPr>
                <w:snapToGrid w:val="0"/>
              </w:rPr>
            </w:pPr>
          </w:p>
          <w:p w14:paraId="2285CDAE" w14:textId="77777777" w:rsidR="00187A6B" w:rsidRDefault="00187A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87A6B" w14:paraId="760D7271" w14:textId="77777777">
        <w:trPr>
          <w:cantSplit/>
          <w:trHeight w:hRule="exact" w:val="1400"/>
        </w:trPr>
        <w:tc>
          <w:tcPr>
            <w:tcW w:w="5460" w:type="dxa"/>
            <w:gridSpan w:val="2"/>
            <w:vMerge w:val="restart"/>
          </w:tcPr>
          <w:p w14:paraId="15439859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許可の条件</w:t>
            </w:r>
          </w:p>
          <w:p w14:paraId="5D383F1C" w14:textId="77777777" w:rsidR="00187A6B" w:rsidRDefault="00187A6B">
            <w:pPr>
              <w:rPr>
                <w:snapToGrid w:val="0"/>
              </w:rPr>
            </w:pPr>
          </w:p>
          <w:p w14:paraId="51DA0F87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苫小牧港管理組合緑地等管理条例を遵守すること。</w:t>
            </w:r>
          </w:p>
          <w:p w14:paraId="35929FA3" w14:textId="77777777" w:rsidR="00187A6B" w:rsidRDefault="00187A6B">
            <w:pPr>
              <w:rPr>
                <w:snapToGrid w:val="0"/>
              </w:rPr>
            </w:pPr>
          </w:p>
          <w:p w14:paraId="5502F1C7" w14:textId="77777777" w:rsidR="00187A6B" w:rsidRDefault="00187A6B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占用を終了したときは、速やかに緑地等を原状に回復すること。</w:t>
            </w:r>
          </w:p>
          <w:p w14:paraId="6D0236A8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</w:tcPr>
          <w:p w14:paraId="08F7C34B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　　　　　　　円</w:t>
            </w:r>
          </w:p>
          <w:p w14:paraId="240BDC41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（内訳）</w:t>
            </w:r>
          </w:p>
        </w:tc>
      </w:tr>
      <w:tr w:rsidR="00187A6B" w14:paraId="20253DBB" w14:textId="77777777">
        <w:trPr>
          <w:cantSplit/>
          <w:trHeight w:hRule="exact" w:val="900"/>
        </w:trPr>
        <w:tc>
          <w:tcPr>
            <w:tcW w:w="5460" w:type="dxa"/>
            <w:gridSpan w:val="2"/>
            <w:vMerge/>
            <w:vAlign w:val="center"/>
          </w:tcPr>
          <w:p w14:paraId="7CEC482B" w14:textId="77777777" w:rsidR="00187A6B" w:rsidRDefault="00187A6B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F9981DA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  <w:p w14:paraId="0F172EC9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○許可する</w:t>
            </w:r>
          </w:p>
          <w:p w14:paraId="076A9D67" w14:textId="77777777" w:rsidR="00187A6B" w:rsidRDefault="00187A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○許可しない</w:t>
            </w:r>
          </w:p>
        </w:tc>
      </w:tr>
    </w:tbl>
    <w:p w14:paraId="4FBDE315" w14:textId="77777777" w:rsidR="00187A6B" w:rsidRDefault="00187A6B">
      <w:pPr>
        <w:rPr>
          <w:snapToGrid w:val="0"/>
        </w:rPr>
      </w:pPr>
    </w:p>
    <w:sectPr w:rsidR="00187A6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E63E" w14:textId="77777777" w:rsidR="00187A6B" w:rsidRDefault="00187A6B">
      <w:r>
        <w:separator/>
      </w:r>
    </w:p>
  </w:endnote>
  <w:endnote w:type="continuationSeparator" w:id="0">
    <w:p w14:paraId="29BB8B88" w14:textId="77777777" w:rsidR="00187A6B" w:rsidRDefault="001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904F" w14:textId="77777777" w:rsidR="00187A6B" w:rsidRDefault="00187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86A7" w14:textId="77777777" w:rsidR="00187A6B" w:rsidRDefault="00187A6B">
      <w:r>
        <w:separator/>
      </w:r>
    </w:p>
  </w:footnote>
  <w:footnote w:type="continuationSeparator" w:id="0">
    <w:p w14:paraId="63FE8179" w14:textId="77777777" w:rsidR="00187A6B" w:rsidRDefault="0018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AD21" w14:textId="77777777" w:rsidR="00187A6B" w:rsidRDefault="00187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198"/>
    <w:rsid w:val="00187A6B"/>
    <w:rsid w:val="003650CE"/>
    <w:rsid w:val="004D3198"/>
    <w:rsid w:val="00705E1F"/>
    <w:rsid w:val="00A019F5"/>
    <w:rsid w:val="00D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8E30"/>
  <w14:defaultImageDpi w14:val="0"/>
  <w15:docId w15:val="{5C648956-86C9-44DB-915B-F6F2CC4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0</TotalTime>
  <Pages>1</Pages>
  <Words>233</Words>
  <Characters>154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宇野 宏治</cp:lastModifiedBy>
  <cp:revision>2</cp:revision>
  <cp:lastPrinted>2020-04-02T09:15:00Z</cp:lastPrinted>
  <dcterms:created xsi:type="dcterms:W3CDTF">2024-05-31T07:15:00Z</dcterms:created>
  <dcterms:modified xsi:type="dcterms:W3CDTF">2024-05-31T07:15:00Z</dcterms:modified>
</cp:coreProperties>
</file>