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0A75" w14:textId="77777777" w:rsidR="00803D9C" w:rsidRDefault="003514E4" w:rsidP="00803D9C">
      <w:pPr>
        <w:rPr>
          <w:snapToGrid w:val="0"/>
        </w:rPr>
      </w:pPr>
      <w:r>
        <w:rPr>
          <w:rFonts w:hint="eastAsia"/>
          <w:snapToGrid w:val="0"/>
        </w:rPr>
        <w:t>様式第５号（第５条関係）</w:t>
      </w:r>
    </w:p>
    <w:p w14:paraId="492E2A2E" w14:textId="77777777" w:rsidR="003514E4" w:rsidRDefault="003514E4" w:rsidP="00803D9C">
      <w:pPr>
        <w:rPr>
          <w:snapToGrid w:val="0"/>
        </w:rPr>
      </w:pPr>
    </w:p>
    <w:p w14:paraId="0B151456" w14:textId="77777777" w:rsidR="008C01B2" w:rsidRDefault="00671A26" w:rsidP="00803D9C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2B9D0C1" w14:textId="77777777" w:rsidR="00073E6B" w:rsidRPr="005D0CB6" w:rsidRDefault="000F541D">
      <w:pPr>
        <w:jc w:val="center"/>
        <w:rPr>
          <w:snapToGrid w:val="0"/>
          <w:sz w:val="24"/>
          <w:szCs w:val="24"/>
        </w:rPr>
      </w:pPr>
      <w:r w:rsidRPr="005D0CB6">
        <w:rPr>
          <w:rFonts w:hint="eastAsia"/>
          <w:snapToGrid w:val="0"/>
          <w:sz w:val="24"/>
          <w:szCs w:val="24"/>
        </w:rPr>
        <w:t>緑地等使用（占用）料減免申請書</w:t>
      </w:r>
    </w:p>
    <w:p w14:paraId="6D8A47B7" w14:textId="77777777" w:rsidR="00803D9C" w:rsidRDefault="00803D9C">
      <w:pPr>
        <w:jc w:val="center"/>
        <w:rPr>
          <w:snapToGrid w:val="0"/>
        </w:rPr>
      </w:pPr>
    </w:p>
    <w:p w14:paraId="6CEE1BE2" w14:textId="77777777" w:rsidR="00803D9C" w:rsidRDefault="00803D9C">
      <w:pPr>
        <w:jc w:val="center"/>
        <w:rPr>
          <w:rFonts w:hint="eastAsia"/>
          <w:snapToGrid w:val="0"/>
        </w:rPr>
      </w:pPr>
    </w:p>
    <w:p w14:paraId="05B0963B" w14:textId="77777777" w:rsidR="00073E6B" w:rsidRDefault="00F124E3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5D0CB6">
        <w:rPr>
          <w:rFonts w:hint="eastAsia"/>
          <w:snapToGrid w:val="0"/>
        </w:rPr>
        <w:t>６</w:t>
      </w:r>
      <w:r w:rsidR="000F541D">
        <w:rPr>
          <w:rFonts w:hint="eastAsia"/>
          <w:snapToGrid w:val="0"/>
        </w:rPr>
        <w:t>年</w:t>
      </w:r>
      <w:r w:rsidR="005D0CB6">
        <w:rPr>
          <w:rFonts w:hint="eastAsia"/>
          <w:snapToGrid w:val="0"/>
        </w:rPr>
        <w:t xml:space="preserve">　</w:t>
      </w:r>
      <w:r w:rsidR="000F541D">
        <w:rPr>
          <w:rFonts w:hint="eastAsia"/>
          <w:snapToGrid w:val="0"/>
        </w:rPr>
        <w:t>月</w:t>
      </w:r>
      <w:r w:rsidR="005D0CB6">
        <w:rPr>
          <w:rFonts w:hint="eastAsia"/>
          <w:snapToGrid w:val="0"/>
        </w:rPr>
        <w:t xml:space="preserve">　　</w:t>
      </w:r>
      <w:r w:rsidR="000F541D">
        <w:rPr>
          <w:rFonts w:hint="eastAsia"/>
          <w:snapToGrid w:val="0"/>
        </w:rPr>
        <w:t xml:space="preserve">日　　</w:t>
      </w:r>
    </w:p>
    <w:p w14:paraId="628002EA" w14:textId="77777777" w:rsidR="00073E6B" w:rsidRDefault="00073E6B">
      <w:pPr>
        <w:jc w:val="right"/>
        <w:rPr>
          <w:snapToGrid w:val="0"/>
        </w:rPr>
      </w:pPr>
    </w:p>
    <w:p w14:paraId="63FCAEA9" w14:textId="77777777" w:rsidR="00073E6B" w:rsidRDefault="000F541D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苫小牧港管理組合　管理者　様</w:t>
      </w:r>
    </w:p>
    <w:p w14:paraId="6FC5798F" w14:textId="77777777" w:rsidR="00AC6D32" w:rsidRDefault="00AC6D32" w:rsidP="00AC6D32">
      <w:pPr>
        <w:jc w:val="left"/>
        <w:rPr>
          <w:snapToGrid w:val="0"/>
        </w:rPr>
      </w:pPr>
    </w:p>
    <w:p w14:paraId="05D55FEF" w14:textId="77777777" w:rsidR="00AC6D32" w:rsidRDefault="000F541D" w:rsidP="00AC6D32">
      <w:pPr>
        <w:ind w:right="42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住　所　</w:t>
      </w:r>
    </w:p>
    <w:p w14:paraId="65CE0666" w14:textId="77777777" w:rsidR="00AC6D32" w:rsidRPr="009D48F8" w:rsidRDefault="00AC6D32" w:rsidP="00AC6D32">
      <w:pPr>
        <w:jc w:val="right"/>
        <w:rPr>
          <w:snapToGrid w:val="0"/>
        </w:rPr>
      </w:pPr>
    </w:p>
    <w:p w14:paraId="2BD86833" w14:textId="77777777" w:rsidR="00AC6D32" w:rsidRDefault="000F541D" w:rsidP="005D0CB6">
      <w:pPr>
        <w:ind w:right="1680"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氏　名　</w:t>
      </w:r>
    </w:p>
    <w:p w14:paraId="28222AA5" w14:textId="77777777" w:rsidR="00073E6B" w:rsidRPr="00AC6D32" w:rsidRDefault="00073E6B">
      <w:pPr>
        <w:jc w:val="right"/>
        <w:rPr>
          <w:snapToGrid w:val="0"/>
        </w:rPr>
      </w:pPr>
    </w:p>
    <w:p w14:paraId="41CAC5AC" w14:textId="77777777" w:rsidR="00073E6B" w:rsidRDefault="00073E6B">
      <w:pPr>
        <w:jc w:val="right"/>
        <w:rPr>
          <w:snapToGrid w:val="0"/>
        </w:rPr>
      </w:pPr>
    </w:p>
    <w:p w14:paraId="1B0E2723" w14:textId="77777777" w:rsidR="00073E6B" w:rsidRDefault="00073E6B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972"/>
      </w:tblGrid>
      <w:tr w:rsidR="000F541D" w14:paraId="3EDB6EA5" w14:textId="77777777" w:rsidTr="00B518AE">
        <w:trPr>
          <w:trHeight w:hRule="exact" w:val="698"/>
        </w:trPr>
        <w:tc>
          <w:tcPr>
            <w:tcW w:w="1890" w:type="dxa"/>
            <w:vAlign w:val="center"/>
          </w:tcPr>
          <w:p w14:paraId="0900206B" w14:textId="77777777" w:rsidR="00073E6B" w:rsidRDefault="000F541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6972" w:type="dxa"/>
            <w:vAlign w:val="center"/>
          </w:tcPr>
          <w:p w14:paraId="64E84CE9" w14:textId="77777777" w:rsidR="00073E6B" w:rsidRDefault="000F541D" w:rsidP="005D0CB6">
            <w:pPr>
              <w:ind w:firstLineChars="400" w:firstLine="8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日（許可</w:t>
            </w:r>
            <w:r w:rsidR="005D0CB6">
              <w:rPr>
                <w:rFonts w:hint="eastAsia"/>
                <w:snapToGrid w:val="0"/>
              </w:rPr>
              <w:t xml:space="preserve">　苫港業(行為)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第　　　　　号）</w:t>
            </w:r>
          </w:p>
        </w:tc>
      </w:tr>
      <w:tr w:rsidR="000F541D" w14:paraId="39623459" w14:textId="77777777" w:rsidTr="00803D9C">
        <w:trPr>
          <w:trHeight w:hRule="exact" w:val="840"/>
        </w:trPr>
        <w:tc>
          <w:tcPr>
            <w:tcW w:w="1890" w:type="dxa"/>
            <w:vAlign w:val="center"/>
          </w:tcPr>
          <w:p w14:paraId="03308E48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使用（占用）している緑地など</w:t>
            </w:r>
          </w:p>
        </w:tc>
        <w:tc>
          <w:tcPr>
            <w:tcW w:w="6972" w:type="dxa"/>
            <w:vAlign w:val="center"/>
          </w:tcPr>
          <w:p w14:paraId="78CF0791" w14:textId="77777777" w:rsidR="00073E6B" w:rsidRDefault="005D0CB6" w:rsidP="005D0CB6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　</w:t>
            </w:r>
          </w:p>
        </w:tc>
      </w:tr>
      <w:tr w:rsidR="000F541D" w14:paraId="1AD30DFC" w14:textId="77777777" w:rsidTr="00E650BE">
        <w:trPr>
          <w:trHeight w:hRule="exact" w:val="624"/>
        </w:trPr>
        <w:tc>
          <w:tcPr>
            <w:tcW w:w="1890" w:type="dxa"/>
            <w:vAlign w:val="center"/>
          </w:tcPr>
          <w:p w14:paraId="077F0FAE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減免を受けようとする使用料の額</w:t>
            </w:r>
          </w:p>
        </w:tc>
        <w:tc>
          <w:tcPr>
            <w:tcW w:w="6972" w:type="dxa"/>
            <w:vAlign w:val="center"/>
          </w:tcPr>
          <w:p w14:paraId="3089356B" w14:textId="77777777" w:rsidR="00073E6B" w:rsidRDefault="00073E6B">
            <w:pPr>
              <w:jc w:val="center"/>
              <w:rPr>
                <w:snapToGrid w:val="0"/>
              </w:rPr>
            </w:pPr>
          </w:p>
        </w:tc>
      </w:tr>
      <w:tr w:rsidR="000F541D" w14:paraId="0AC2435B" w14:textId="77777777" w:rsidTr="00B518AE">
        <w:trPr>
          <w:trHeight w:hRule="exact" w:val="1080"/>
        </w:trPr>
        <w:tc>
          <w:tcPr>
            <w:tcW w:w="1890" w:type="dxa"/>
            <w:vAlign w:val="center"/>
          </w:tcPr>
          <w:p w14:paraId="2DCC344C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</w:tc>
        <w:tc>
          <w:tcPr>
            <w:tcW w:w="6972" w:type="dxa"/>
            <w:vAlign w:val="center"/>
          </w:tcPr>
          <w:p w14:paraId="0DFF007C" w14:textId="77777777" w:rsidR="00073E6B" w:rsidRDefault="00073E6B" w:rsidP="005D0CB6">
            <w:pPr>
              <w:jc w:val="left"/>
              <w:rPr>
                <w:rFonts w:hint="eastAsia"/>
                <w:snapToGrid w:val="0"/>
              </w:rPr>
            </w:pPr>
          </w:p>
        </w:tc>
      </w:tr>
      <w:tr w:rsidR="000F541D" w14:paraId="0A94B27D" w14:textId="77777777" w:rsidTr="00B518AE">
        <w:trPr>
          <w:trHeight w:hRule="exact" w:val="1848"/>
        </w:trPr>
        <w:tc>
          <w:tcPr>
            <w:tcW w:w="1890" w:type="dxa"/>
            <w:vAlign w:val="center"/>
          </w:tcPr>
          <w:p w14:paraId="599EB746" w14:textId="77777777" w:rsidR="00073E6B" w:rsidRDefault="000F541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38E9E1A1" w14:textId="77777777" w:rsidR="00073E6B" w:rsidRDefault="00073E6B">
            <w:pPr>
              <w:jc w:val="distribute"/>
              <w:rPr>
                <w:snapToGrid w:val="0"/>
              </w:rPr>
            </w:pPr>
          </w:p>
        </w:tc>
        <w:tc>
          <w:tcPr>
            <w:tcW w:w="6972" w:type="dxa"/>
            <w:vAlign w:val="center"/>
          </w:tcPr>
          <w:p w14:paraId="7F81B839" w14:textId="77777777" w:rsidR="00B518AE" w:rsidRDefault="00B518AE" w:rsidP="00B518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苫小牧港管理組合緑地等管理条例を遵守します。</w:t>
            </w:r>
          </w:p>
          <w:p w14:paraId="2E8561A3" w14:textId="77777777" w:rsidR="00B518AE" w:rsidRDefault="00B518AE" w:rsidP="00B518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行為を終了したときは、速やかに緑地等を原状に回復します。</w:t>
            </w:r>
          </w:p>
          <w:p w14:paraId="4DFF78AA" w14:textId="77777777" w:rsidR="00B518AE" w:rsidRPr="00C800A0" w:rsidRDefault="00B518AE" w:rsidP="00B518AE">
            <w:pPr>
              <w:ind w:left="420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Pr="00C800A0">
              <w:rPr>
                <w:rFonts w:hint="eastAsia"/>
                <w:snapToGrid w:val="0"/>
              </w:rPr>
              <w:t>繋離船作業の際には監視者等を配置し、公園利用客の誘導、導線管理を行うなど、安全対策を行</w:t>
            </w:r>
            <w:r>
              <w:rPr>
                <w:rFonts w:hint="eastAsia"/>
                <w:snapToGrid w:val="0"/>
              </w:rPr>
              <w:t>います</w:t>
            </w:r>
            <w:r w:rsidRPr="00C800A0">
              <w:rPr>
                <w:rFonts w:hint="eastAsia"/>
                <w:snapToGrid w:val="0"/>
              </w:rPr>
              <w:t>。</w:t>
            </w:r>
          </w:p>
          <w:p w14:paraId="5CC4F26A" w14:textId="77777777" w:rsidR="007B01C8" w:rsidRDefault="00B518AE" w:rsidP="00B518AE">
            <w:pPr>
              <w:ind w:left="420" w:hangingChars="200" w:hanging="4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Pr="00C800A0">
              <w:rPr>
                <w:rFonts w:hint="eastAsia"/>
                <w:snapToGrid w:val="0"/>
              </w:rPr>
              <w:t>繋離船作業に支障がないよう備品等を配置し、求めがあったときは移動させる等の対応を行</w:t>
            </w:r>
            <w:r>
              <w:rPr>
                <w:rFonts w:hint="eastAsia"/>
                <w:snapToGrid w:val="0"/>
              </w:rPr>
              <w:t>います</w:t>
            </w:r>
            <w:r w:rsidRPr="00C800A0">
              <w:rPr>
                <w:rFonts w:hint="eastAsia"/>
                <w:snapToGrid w:val="0"/>
              </w:rPr>
              <w:t>。</w:t>
            </w:r>
          </w:p>
        </w:tc>
      </w:tr>
    </w:tbl>
    <w:p w14:paraId="0590210F" w14:textId="77777777" w:rsidR="00073E6B" w:rsidRDefault="00073E6B">
      <w:pPr>
        <w:rPr>
          <w:snapToGrid w:val="0"/>
        </w:rPr>
      </w:pPr>
    </w:p>
    <w:p w14:paraId="0550E00B" w14:textId="77777777" w:rsidR="005D0CB6" w:rsidRDefault="005D0CB6">
      <w:pPr>
        <w:rPr>
          <w:snapToGrid w:val="0"/>
        </w:rPr>
      </w:pPr>
    </w:p>
    <w:p w14:paraId="0AAFC431" w14:textId="77777777" w:rsidR="005D0CB6" w:rsidRPr="00E650BE" w:rsidRDefault="005D0CB6">
      <w:pPr>
        <w:rPr>
          <w:rFonts w:hint="eastAsia"/>
          <w:snapToGrid w:val="0"/>
        </w:rPr>
      </w:pPr>
    </w:p>
    <w:p w14:paraId="14063623" w14:textId="77777777" w:rsidR="00073E6B" w:rsidRDefault="000F541D">
      <w:pPr>
        <w:rPr>
          <w:snapToGrid w:val="0"/>
        </w:rPr>
      </w:pPr>
      <w:r>
        <w:rPr>
          <w:rFonts w:hint="eastAsia"/>
          <w:snapToGrid w:val="0"/>
        </w:rPr>
        <w:t xml:space="preserve">　※下欄は、記入しないでください。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841"/>
        <w:gridCol w:w="2551"/>
      </w:tblGrid>
      <w:tr w:rsidR="000F541D" w14:paraId="2792DB84" w14:textId="77777777" w:rsidTr="00B518AE">
        <w:trPr>
          <w:trHeight w:hRule="exact" w:val="2487"/>
        </w:trPr>
        <w:tc>
          <w:tcPr>
            <w:tcW w:w="1470" w:type="dxa"/>
            <w:vAlign w:val="center"/>
          </w:tcPr>
          <w:p w14:paraId="4D57A83E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決済</w:t>
            </w:r>
          </w:p>
          <w:p w14:paraId="36DE2FF6" w14:textId="77777777" w:rsidR="005D0CB6" w:rsidRDefault="000F541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14:paraId="04E2B741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　・</w:t>
            </w:r>
          </w:p>
          <w:p w14:paraId="089CE5A6" w14:textId="77777777" w:rsidR="00073E6B" w:rsidRDefault="00073E6B">
            <w:pPr>
              <w:rPr>
                <w:snapToGrid w:val="0"/>
              </w:rPr>
            </w:pPr>
          </w:p>
        </w:tc>
        <w:tc>
          <w:tcPr>
            <w:tcW w:w="4841" w:type="dxa"/>
            <w:vAlign w:val="center"/>
          </w:tcPr>
          <w:p w14:paraId="0622CB27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部長・</w:t>
            </w:r>
            <w:r w:rsidR="00052AAE">
              <w:rPr>
                <w:rFonts w:hint="eastAsia"/>
                <w:snapToGrid w:val="0"/>
              </w:rPr>
              <w:t>室長・</w:t>
            </w:r>
            <w:r>
              <w:rPr>
                <w:rFonts w:hint="eastAsia"/>
                <w:snapToGrid w:val="0"/>
              </w:rPr>
              <w:t>課長・課長補佐・係長・係</w:t>
            </w:r>
          </w:p>
          <w:p w14:paraId="7FD85355" w14:textId="77777777" w:rsidR="00073E6B" w:rsidRDefault="00073E6B">
            <w:pPr>
              <w:rPr>
                <w:snapToGrid w:val="0"/>
              </w:rPr>
            </w:pPr>
          </w:p>
          <w:p w14:paraId="2901DE9D" w14:textId="77777777" w:rsidR="00803D9C" w:rsidRDefault="00803D9C">
            <w:pPr>
              <w:rPr>
                <w:snapToGrid w:val="0"/>
              </w:rPr>
            </w:pPr>
          </w:p>
          <w:p w14:paraId="47C5F4E4" w14:textId="77777777" w:rsidR="00803D9C" w:rsidRDefault="00803D9C">
            <w:pPr>
              <w:rPr>
                <w:rFonts w:hint="eastAsia"/>
                <w:snapToGrid w:val="0"/>
              </w:rPr>
            </w:pPr>
          </w:p>
          <w:p w14:paraId="1050B017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  <w:p w14:paraId="02800CFE" w14:textId="77777777" w:rsidR="00803D9C" w:rsidRDefault="00803D9C">
            <w:pPr>
              <w:rPr>
                <w:snapToGrid w:val="0"/>
              </w:rPr>
            </w:pPr>
          </w:p>
          <w:p w14:paraId="057F2D51" w14:textId="77777777" w:rsidR="00803D9C" w:rsidRDefault="00803D9C">
            <w:pPr>
              <w:rPr>
                <w:snapToGrid w:val="0"/>
              </w:rPr>
            </w:pPr>
          </w:p>
          <w:p w14:paraId="7AFA2303" w14:textId="77777777" w:rsidR="00803D9C" w:rsidRDefault="00803D9C">
            <w:pPr>
              <w:rPr>
                <w:rFonts w:hint="eastAsia"/>
                <w:snapToGrid w:val="0"/>
              </w:rPr>
            </w:pPr>
          </w:p>
        </w:tc>
        <w:tc>
          <w:tcPr>
            <w:tcW w:w="2551" w:type="dxa"/>
            <w:vAlign w:val="center"/>
          </w:tcPr>
          <w:p w14:paraId="691E2FD3" w14:textId="77777777" w:rsidR="00073E6B" w:rsidRDefault="000F541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  <w:p w14:paraId="461DAB69" w14:textId="77777777" w:rsidR="00803D9C" w:rsidRDefault="00803D9C">
            <w:pPr>
              <w:rPr>
                <w:rFonts w:hint="eastAsia"/>
                <w:snapToGrid w:val="0"/>
              </w:rPr>
            </w:pPr>
          </w:p>
          <w:p w14:paraId="7B45BB59" w14:textId="77777777" w:rsidR="00073E6B" w:rsidRDefault="000F541D" w:rsidP="005D0CB6">
            <w:pPr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減免額の合計</w:t>
            </w:r>
          </w:p>
          <w:p w14:paraId="3D314E3A" w14:textId="77777777" w:rsidR="00073E6B" w:rsidRDefault="000F541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D0CB6" w14:paraId="157BE50F" w14:textId="77777777" w:rsidTr="00B518AE">
        <w:trPr>
          <w:cantSplit/>
          <w:trHeight w:val="1539"/>
        </w:trPr>
        <w:tc>
          <w:tcPr>
            <w:tcW w:w="1470" w:type="dxa"/>
            <w:tcBorders>
              <w:right w:val="nil"/>
            </w:tcBorders>
            <w:vAlign w:val="center"/>
          </w:tcPr>
          <w:p w14:paraId="47FC25A1" w14:textId="77777777" w:rsidR="005D0CB6" w:rsidRDefault="005D0CB6" w:rsidP="005D0CB6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決定の理由</w:t>
            </w:r>
          </w:p>
        </w:tc>
        <w:tc>
          <w:tcPr>
            <w:tcW w:w="4841" w:type="dxa"/>
            <w:tcBorders>
              <w:left w:val="nil"/>
            </w:tcBorders>
            <w:vAlign w:val="center"/>
          </w:tcPr>
          <w:p w14:paraId="2F3C60B0" w14:textId="77777777" w:rsidR="005D0CB6" w:rsidRDefault="005D0CB6" w:rsidP="005D0CB6">
            <w:pPr>
              <w:jc w:val="left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14:paraId="3A56198D" w14:textId="77777777" w:rsidR="005D0CB6" w:rsidRDefault="005D0CB6" w:rsidP="005D0C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決定通知</w:t>
            </w:r>
          </w:p>
          <w:p w14:paraId="141F195B" w14:textId="77777777" w:rsidR="005D0CB6" w:rsidRDefault="005D0CB6" w:rsidP="005D0CB6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苫港業（行為）</w:t>
            </w:r>
          </w:p>
          <w:p w14:paraId="081C7774" w14:textId="77777777" w:rsidR="005D0CB6" w:rsidRDefault="005D0CB6" w:rsidP="005D0CB6">
            <w:pPr>
              <w:ind w:right="630"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B518A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号</w:t>
            </w:r>
          </w:p>
          <w:p w14:paraId="471F43E1" w14:textId="77777777" w:rsidR="005D0CB6" w:rsidRDefault="005D0CB6" w:rsidP="005D0CB6">
            <w:pPr>
              <w:ind w:right="420"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4D0F2D84" w14:textId="77777777" w:rsidR="00073E6B" w:rsidRDefault="00073E6B">
      <w:pPr>
        <w:rPr>
          <w:snapToGrid w:val="0"/>
        </w:rPr>
      </w:pPr>
    </w:p>
    <w:sectPr w:rsidR="00073E6B" w:rsidSect="00B518AE">
      <w:type w:val="continuous"/>
      <w:pgSz w:w="11906" w:h="16838" w:code="9"/>
      <w:pgMar w:top="851" w:right="1133" w:bottom="993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2E2A" w14:textId="77777777" w:rsidR="00CC5A19" w:rsidRDefault="00CC5A19" w:rsidP="004672D1">
      <w:r>
        <w:separator/>
      </w:r>
    </w:p>
  </w:endnote>
  <w:endnote w:type="continuationSeparator" w:id="0">
    <w:p w14:paraId="09B83A9A" w14:textId="77777777" w:rsidR="00CC5A19" w:rsidRDefault="00CC5A19" w:rsidP="004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ACF7" w14:textId="77777777" w:rsidR="00CC5A19" w:rsidRDefault="00CC5A19" w:rsidP="004672D1">
      <w:r>
        <w:separator/>
      </w:r>
    </w:p>
  </w:footnote>
  <w:footnote w:type="continuationSeparator" w:id="0">
    <w:p w14:paraId="1DB0AD6C" w14:textId="77777777" w:rsidR="00CC5A19" w:rsidRDefault="00CC5A19" w:rsidP="0046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3D9C"/>
    <w:rsid w:val="00052AAE"/>
    <w:rsid w:val="00073E6B"/>
    <w:rsid w:val="000F541D"/>
    <w:rsid w:val="00140092"/>
    <w:rsid w:val="0015017E"/>
    <w:rsid w:val="002A5A33"/>
    <w:rsid w:val="003514E4"/>
    <w:rsid w:val="004672D1"/>
    <w:rsid w:val="00482056"/>
    <w:rsid w:val="00516FB5"/>
    <w:rsid w:val="005D0CB6"/>
    <w:rsid w:val="00671A26"/>
    <w:rsid w:val="00727643"/>
    <w:rsid w:val="007B01C8"/>
    <w:rsid w:val="007C0BFB"/>
    <w:rsid w:val="00803D9C"/>
    <w:rsid w:val="00807287"/>
    <w:rsid w:val="008C01B2"/>
    <w:rsid w:val="0091200E"/>
    <w:rsid w:val="00926085"/>
    <w:rsid w:val="009D01E2"/>
    <w:rsid w:val="009D48F8"/>
    <w:rsid w:val="00AC6D32"/>
    <w:rsid w:val="00AC78BA"/>
    <w:rsid w:val="00AE0F50"/>
    <w:rsid w:val="00AE7067"/>
    <w:rsid w:val="00B31EEA"/>
    <w:rsid w:val="00B518AE"/>
    <w:rsid w:val="00B84087"/>
    <w:rsid w:val="00BC2426"/>
    <w:rsid w:val="00CB0837"/>
    <w:rsid w:val="00CC5A19"/>
    <w:rsid w:val="00CD136F"/>
    <w:rsid w:val="00D84DBD"/>
    <w:rsid w:val="00DC1376"/>
    <w:rsid w:val="00DD6450"/>
    <w:rsid w:val="00E650BE"/>
    <w:rsid w:val="00F124E3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DF1C97"/>
  <w15:chartTrackingRefBased/>
  <w15:docId w15:val="{D54ABC81-5CF8-433E-A088-878B6EFA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cp:lastModifiedBy>我妻 和弥</cp:lastModifiedBy>
  <cp:revision>2</cp:revision>
  <cp:lastPrinted>2024-05-08T04:20:00Z</cp:lastPrinted>
  <dcterms:created xsi:type="dcterms:W3CDTF">2024-06-05T07:14:00Z</dcterms:created>
  <dcterms:modified xsi:type="dcterms:W3CDTF">2024-06-05T07:14:00Z</dcterms:modified>
</cp:coreProperties>
</file>