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78AE" w14:textId="77777777" w:rsidR="00FF0251" w:rsidRDefault="005C49E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緑地等占用許可申請書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緑地等占用許可申請書</w:t>
      </w:r>
    </w:p>
    <w:p w14:paraId="627D6EF2" w14:textId="77777777" w:rsidR="00FF0251" w:rsidRDefault="00FF0251">
      <w:pPr>
        <w:jc w:val="center"/>
        <w:rPr>
          <w:snapToGrid w:val="0"/>
        </w:rPr>
      </w:pPr>
    </w:p>
    <w:p w14:paraId="01161B8D" w14:textId="77777777" w:rsidR="00FF0251" w:rsidRDefault="005C49E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2B9756" w14:textId="77777777" w:rsidR="00FF0251" w:rsidRDefault="00FF0251">
      <w:pPr>
        <w:jc w:val="right"/>
        <w:rPr>
          <w:snapToGrid w:val="0"/>
        </w:rPr>
      </w:pPr>
    </w:p>
    <w:p w14:paraId="4B59910A" w14:textId="77777777" w:rsidR="00FF0251" w:rsidRDefault="005C49E1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苫小牧港管理組合　管理者　様</w:t>
      </w:r>
    </w:p>
    <w:p w14:paraId="461E06EC" w14:textId="77777777" w:rsidR="00FF0251" w:rsidRDefault="00FF0251">
      <w:pPr>
        <w:jc w:val="left"/>
        <w:rPr>
          <w:snapToGrid w:val="0"/>
        </w:rPr>
      </w:pPr>
    </w:p>
    <w:p w14:paraId="08FC60DB" w14:textId="77777777" w:rsidR="00FF0251" w:rsidRDefault="005C49E1">
      <w:pPr>
        <w:jc w:val="right"/>
        <w:rPr>
          <w:snapToGrid w:val="0"/>
        </w:rPr>
      </w:pP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住　所　　　　　　　　　　　</w:t>
      </w:r>
    </w:p>
    <w:p w14:paraId="551C7239" w14:textId="77777777" w:rsidR="00FF0251" w:rsidRDefault="00FF0251">
      <w:pPr>
        <w:jc w:val="right"/>
        <w:rPr>
          <w:snapToGrid w:val="0"/>
        </w:rPr>
      </w:pPr>
    </w:p>
    <w:p w14:paraId="3F56C52E" w14:textId="77777777" w:rsidR="00FF0251" w:rsidRDefault="005C49E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7ED752B2" w14:textId="77777777" w:rsidR="00FF0251" w:rsidRDefault="00FF0251">
      <w:pPr>
        <w:jc w:val="right"/>
        <w:rPr>
          <w:snapToGrid w:val="0"/>
        </w:rPr>
      </w:pPr>
    </w:p>
    <w:p w14:paraId="258C6077" w14:textId="77777777" w:rsidR="00FF0251" w:rsidRDefault="00FF0251">
      <w:pPr>
        <w:jc w:val="right"/>
        <w:rPr>
          <w:snapToGrid w:val="0"/>
        </w:rPr>
      </w:pPr>
    </w:p>
    <w:p w14:paraId="155D7AFE" w14:textId="77777777" w:rsidR="00FF0251" w:rsidRDefault="005C49E1">
      <w:pPr>
        <w:rPr>
          <w:snapToGrid w:val="0"/>
        </w:rPr>
      </w:pPr>
      <w:r>
        <w:rPr>
          <w:rFonts w:hint="eastAsia"/>
          <w:snapToGrid w:val="0"/>
        </w:rPr>
        <w:t xml:space="preserve">　　次のとおり緑地等を占用したいので申請します。</w:t>
      </w:r>
    </w:p>
    <w:p w14:paraId="3E4419DF" w14:textId="77777777" w:rsidR="00FF0251" w:rsidRDefault="00FF0251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6405"/>
      </w:tblGrid>
      <w:tr w:rsidR="00FF0251" w14:paraId="6124E380" w14:textId="77777777">
        <w:trPr>
          <w:trHeight w:hRule="exact" w:val="420"/>
        </w:trPr>
        <w:tc>
          <w:tcPr>
            <w:tcW w:w="1575" w:type="dxa"/>
            <w:vAlign w:val="center"/>
          </w:tcPr>
          <w:p w14:paraId="55A1514F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405" w:type="dxa"/>
            <w:vAlign w:val="center"/>
          </w:tcPr>
          <w:p w14:paraId="28B9209D" w14:textId="77777777" w:rsidR="00FF0251" w:rsidRDefault="00FF0251">
            <w:pPr>
              <w:rPr>
                <w:snapToGrid w:val="0"/>
              </w:rPr>
            </w:pPr>
          </w:p>
        </w:tc>
      </w:tr>
      <w:tr w:rsidR="00FF0251" w14:paraId="505A707D" w14:textId="77777777">
        <w:trPr>
          <w:trHeight w:hRule="exact" w:val="420"/>
        </w:trPr>
        <w:tc>
          <w:tcPr>
            <w:tcW w:w="1575" w:type="dxa"/>
            <w:vAlign w:val="center"/>
          </w:tcPr>
          <w:p w14:paraId="5F3895BE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405" w:type="dxa"/>
            <w:vAlign w:val="center"/>
          </w:tcPr>
          <w:p w14:paraId="18D5779D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FF0251" w14:paraId="35BFE193" w14:textId="77777777">
        <w:trPr>
          <w:trHeight w:hRule="exact" w:val="420"/>
        </w:trPr>
        <w:tc>
          <w:tcPr>
            <w:tcW w:w="1575" w:type="dxa"/>
            <w:vAlign w:val="center"/>
          </w:tcPr>
          <w:p w14:paraId="389A5CED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405" w:type="dxa"/>
            <w:vAlign w:val="center"/>
          </w:tcPr>
          <w:p w14:paraId="14EBD10F" w14:textId="77777777" w:rsidR="00FF0251" w:rsidRDefault="00FF0251">
            <w:pPr>
              <w:jc w:val="center"/>
              <w:rPr>
                <w:snapToGrid w:val="0"/>
              </w:rPr>
            </w:pPr>
          </w:p>
        </w:tc>
      </w:tr>
      <w:tr w:rsidR="00FF0251" w14:paraId="3EC3A7B1" w14:textId="77777777">
        <w:trPr>
          <w:trHeight w:hRule="exact" w:val="420"/>
        </w:trPr>
        <w:tc>
          <w:tcPr>
            <w:tcW w:w="1575" w:type="dxa"/>
            <w:vAlign w:val="center"/>
          </w:tcPr>
          <w:p w14:paraId="1D3D95ED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405" w:type="dxa"/>
            <w:vAlign w:val="center"/>
          </w:tcPr>
          <w:p w14:paraId="5EAD708D" w14:textId="77777777" w:rsidR="00FF0251" w:rsidRDefault="00FF0251">
            <w:pPr>
              <w:jc w:val="center"/>
              <w:rPr>
                <w:snapToGrid w:val="0"/>
              </w:rPr>
            </w:pPr>
          </w:p>
        </w:tc>
      </w:tr>
      <w:tr w:rsidR="00FF0251" w14:paraId="1769F9CA" w14:textId="77777777">
        <w:trPr>
          <w:trHeight w:hRule="exact" w:val="420"/>
        </w:trPr>
        <w:tc>
          <w:tcPr>
            <w:tcW w:w="1575" w:type="dxa"/>
            <w:vAlign w:val="center"/>
          </w:tcPr>
          <w:p w14:paraId="7304FC4D" w14:textId="77777777" w:rsidR="00FF0251" w:rsidRDefault="005C49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05" w:type="dxa"/>
            <w:vAlign w:val="center"/>
          </w:tcPr>
          <w:p w14:paraId="21500F5C" w14:textId="77777777" w:rsidR="00FF0251" w:rsidRDefault="00FF0251">
            <w:pPr>
              <w:jc w:val="center"/>
              <w:rPr>
                <w:snapToGrid w:val="0"/>
              </w:rPr>
            </w:pPr>
          </w:p>
        </w:tc>
      </w:tr>
    </w:tbl>
    <w:p w14:paraId="57A08B28" w14:textId="77777777" w:rsidR="00FF0251" w:rsidRDefault="00FF0251">
      <w:pPr>
        <w:rPr>
          <w:snapToGrid w:val="0"/>
        </w:rPr>
      </w:pPr>
    </w:p>
    <w:p w14:paraId="45075007" w14:textId="77777777" w:rsidR="00FF0251" w:rsidRDefault="005C49E1">
      <w:pPr>
        <w:rPr>
          <w:snapToGrid w:val="0"/>
        </w:rPr>
      </w:pPr>
      <w:r>
        <w:rPr>
          <w:rFonts w:hint="eastAsia"/>
          <w:snapToGrid w:val="0"/>
        </w:rPr>
        <w:t xml:space="preserve">　※下欄は、記入しないでください。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2520"/>
      </w:tblGrid>
      <w:tr w:rsidR="00FF0251" w14:paraId="7FFA9B23" w14:textId="77777777">
        <w:trPr>
          <w:trHeight w:hRule="exact" w:val="1260"/>
        </w:trPr>
        <w:tc>
          <w:tcPr>
            <w:tcW w:w="1470" w:type="dxa"/>
            <w:vAlign w:val="center"/>
          </w:tcPr>
          <w:p w14:paraId="4495F5DC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決済</w:t>
            </w:r>
          </w:p>
          <w:p w14:paraId="4805C02E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14:paraId="1FAA7496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　・</w:t>
            </w:r>
          </w:p>
          <w:p w14:paraId="69476A18" w14:textId="77777777" w:rsidR="00FF0251" w:rsidRDefault="00FF0251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14:paraId="73BDFF1F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部長・課長・課長補佐・係長・主査・係</w:t>
            </w:r>
          </w:p>
          <w:p w14:paraId="5AF13163" w14:textId="77777777" w:rsidR="00FF0251" w:rsidRDefault="00FF0251">
            <w:pPr>
              <w:rPr>
                <w:snapToGrid w:val="0"/>
              </w:rPr>
            </w:pPr>
          </w:p>
          <w:p w14:paraId="720076CF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2520" w:type="dxa"/>
            <w:vAlign w:val="center"/>
          </w:tcPr>
          <w:p w14:paraId="16DAC6DB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　　第　　号</w:t>
            </w:r>
          </w:p>
          <w:p w14:paraId="620B8983" w14:textId="77777777" w:rsidR="00FF0251" w:rsidRDefault="00FF0251">
            <w:pPr>
              <w:rPr>
                <w:snapToGrid w:val="0"/>
              </w:rPr>
            </w:pPr>
          </w:p>
          <w:p w14:paraId="6FA74B24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F0251" w14:paraId="31531AB6" w14:textId="77777777">
        <w:trPr>
          <w:cantSplit/>
          <w:trHeight w:hRule="exact" w:val="420"/>
        </w:trPr>
        <w:tc>
          <w:tcPr>
            <w:tcW w:w="1470" w:type="dxa"/>
            <w:vMerge w:val="restart"/>
            <w:tcBorders>
              <w:right w:val="nil"/>
            </w:tcBorders>
            <w:vAlign w:val="center"/>
          </w:tcPr>
          <w:p w14:paraId="4C1E7FAE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許可の条件</w:t>
            </w:r>
          </w:p>
          <w:p w14:paraId="49151AB1" w14:textId="77777777" w:rsidR="00FF0251" w:rsidRDefault="00FF0251">
            <w:pPr>
              <w:rPr>
                <w:snapToGrid w:val="0"/>
              </w:rPr>
            </w:pPr>
          </w:p>
          <w:p w14:paraId="49ADC208" w14:textId="77777777" w:rsidR="00FF0251" w:rsidRDefault="00FF0251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left w:val="nil"/>
              <w:bottom w:val="nil"/>
            </w:tcBorders>
            <w:vAlign w:val="center"/>
          </w:tcPr>
          <w:p w14:paraId="29F97C8F" w14:textId="77777777" w:rsidR="00FF0251" w:rsidRDefault="00FF0251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32C30A5" w14:textId="77777777" w:rsidR="00FF0251" w:rsidRDefault="00FF0251">
            <w:pPr>
              <w:rPr>
                <w:snapToGrid w:val="0"/>
              </w:rPr>
            </w:pPr>
          </w:p>
        </w:tc>
      </w:tr>
      <w:tr w:rsidR="00FF0251" w14:paraId="62294E88" w14:textId="77777777">
        <w:trPr>
          <w:cantSplit/>
          <w:trHeight w:hRule="exact" w:val="840"/>
        </w:trPr>
        <w:tc>
          <w:tcPr>
            <w:tcW w:w="1470" w:type="dxa"/>
            <w:vMerge/>
            <w:tcBorders>
              <w:right w:val="nil"/>
            </w:tcBorders>
            <w:vAlign w:val="center"/>
          </w:tcPr>
          <w:p w14:paraId="5C3479C1" w14:textId="77777777" w:rsidR="00FF0251" w:rsidRDefault="00FF0251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top w:val="nil"/>
              <w:left w:val="nil"/>
            </w:tcBorders>
            <w:vAlign w:val="center"/>
          </w:tcPr>
          <w:p w14:paraId="642FBF72" w14:textId="77777777" w:rsidR="00FF0251" w:rsidRDefault="00FF0251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6D06C8E" w14:textId="77777777" w:rsidR="00FF0251" w:rsidRDefault="005C49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  <w:p w14:paraId="54E14BE4" w14:textId="77777777" w:rsidR="00FF0251" w:rsidRDefault="00FF0251">
            <w:pPr>
              <w:rPr>
                <w:snapToGrid w:val="0"/>
              </w:rPr>
            </w:pPr>
          </w:p>
        </w:tc>
      </w:tr>
    </w:tbl>
    <w:p w14:paraId="65B6960A" w14:textId="77777777" w:rsidR="00FF0251" w:rsidRDefault="00FF0251">
      <w:pPr>
        <w:rPr>
          <w:snapToGrid w:val="0"/>
        </w:rPr>
      </w:pPr>
    </w:p>
    <w:sectPr w:rsidR="00FF025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6A6A" w14:textId="77777777" w:rsidR="00FF0251" w:rsidRDefault="005C49E1">
      <w:r>
        <w:separator/>
      </w:r>
    </w:p>
  </w:endnote>
  <w:endnote w:type="continuationSeparator" w:id="0">
    <w:p w14:paraId="71710D7C" w14:textId="77777777" w:rsidR="00FF0251" w:rsidRDefault="005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90F9" w14:textId="77777777" w:rsidR="00FF0251" w:rsidRDefault="00FF0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E749" w14:textId="77777777" w:rsidR="00FF0251" w:rsidRDefault="005C49E1">
      <w:r>
        <w:separator/>
      </w:r>
    </w:p>
  </w:footnote>
  <w:footnote w:type="continuationSeparator" w:id="0">
    <w:p w14:paraId="723856CE" w14:textId="77777777" w:rsidR="00FF0251" w:rsidRDefault="005C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5879" w14:textId="77777777" w:rsidR="00FF0251" w:rsidRDefault="00FF0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9E1"/>
    <w:rsid w:val="005A64B7"/>
    <w:rsid w:val="005C49E1"/>
    <w:rsid w:val="00625898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32BEA"/>
  <w14:defaultImageDpi w14:val="0"/>
  <w15:docId w15:val="{9A148818-640D-4E34-81C3-F03CAFF2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</TotalTime>
  <Pages>1</Pages>
  <Words>139</Words>
  <Characters>164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宇野 宏治</cp:lastModifiedBy>
  <cp:revision>2</cp:revision>
  <cp:lastPrinted>2015-08-11T05:29:00Z</cp:lastPrinted>
  <dcterms:created xsi:type="dcterms:W3CDTF">2024-05-31T07:15:00Z</dcterms:created>
  <dcterms:modified xsi:type="dcterms:W3CDTF">2024-05-31T07:15:00Z</dcterms:modified>
</cp:coreProperties>
</file>